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1B" w:rsidRDefault="002B641B" w:rsidP="00421692">
      <w:pPr>
        <w:jc w:val="center"/>
        <w:rPr>
          <w:color w:val="FF0000"/>
          <w:sz w:val="48"/>
          <w:szCs w:val="4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37.45pt;margin-top:-19.15pt;width:261.9pt;height:57.25pt;z-index:-251657728;visibility:visible" wrapcoords="-50 0 -50 21373 21600 21373 21600 0 -50 0">
            <v:imagedata r:id="rId5" o:title=""/>
            <w10:wrap type="tight"/>
          </v:shape>
        </w:pict>
      </w:r>
    </w:p>
    <w:p w:rsidR="002B641B" w:rsidRDefault="002B641B" w:rsidP="00BE4FAD">
      <w:pPr>
        <w:jc w:val="center"/>
        <w:rPr>
          <w:color w:val="FF0000"/>
          <w:sz w:val="48"/>
          <w:szCs w:val="48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8.5pt;margin-top:37.3pt;width:1.5pt;height:261.75pt;z-index:251656704" o:connectortype="straight" strokecolor="red"/>
        </w:pict>
      </w:r>
      <w:r>
        <w:rPr>
          <w:noProof/>
          <w:lang w:eastAsia="cs-CZ"/>
        </w:rPr>
        <w:pict>
          <v:shape id="_x0000_s1028" type="#_x0000_t32" style="position:absolute;left:0;text-align:left;margin-left:137.5pt;margin-top:37.3pt;width:.75pt;height:261.75pt;z-index:251655680" o:connectortype="straight" strokecolor="red"/>
        </w:pict>
      </w:r>
      <w:r>
        <w:rPr>
          <w:noProof/>
          <w:lang w:eastAsia="cs-CZ"/>
        </w:rPr>
        <w:pict>
          <v:roundrect id="_x0000_s1029" style="position:absolute;left:0;text-align:left;margin-left:-16.5pt;margin-top:37.3pt;width:522pt;height:261.75pt;z-index:251654656" arcsize="10923f" filled="f" strokecolor="red"/>
        </w:pict>
      </w:r>
      <w:r>
        <w:rPr>
          <w:color w:val="FF0000"/>
          <w:sz w:val="48"/>
          <w:szCs w:val="48"/>
        </w:rPr>
        <w:t>TO BE – BÝT (mix vět) – pracovní list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Kladné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color w:val="FF0000"/>
          <w:sz w:val="48"/>
          <w:szCs w:val="48"/>
          <w:u w:val="single"/>
        </w:rPr>
        <w:t>+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Záporné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color w:val="FF0000"/>
          <w:sz w:val="48"/>
          <w:szCs w:val="48"/>
          <w:u w:val="single"/>
        </w:rPr>
        <w:t>-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Tázací           </w:t>
      </w:r>
      <w:r>
        <w:rPr>
          <w:color w:val="FF0000"/>
          <w:sz w:val="48"/>
          <w:szCs w:val="48"/>
          <w:u w:val="single"/>
        </w:rPr>
        <w:t>?</w:t>
      </w:r>
      <w:r>
        <w:rPr>
          <w:sz w:val="28"/>
          <w:szCs w:val="28"/>
          <w:u w:val="single"/>
        </w:rPr>
        <w:t xml:space="preserve">      .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</w:rPr>
      </w:pPr>
      <w:r>
        <w:rPr>
          <w:sz w:val="28"/>
          <w:szCs w:val="28"/>
        </w:rPr>
        <w:t>I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I´m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am not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I´m not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 I?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</w:rPr>
      </w:pPr>
      <w:r>
        <w:rPr>
          <w:sz w:val="28"/>
          <w:szCs w:val="28"/>
        </w:rPr>
        <w:t>You are</w:t>
      </w:r>
      <w:r>
        <w:rPr>
          <w:sz w:val="28"/>
          <w:szCs w:val="28"/>
        </w:rPr>
        <w:tab/>
        <w:t>You´re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You are not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You aren´t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Are you?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</w:rPr>
      </w:pPr>
      <w:r>
        <w:rPr>
          <w:sz w:val="28"/>
          <w:szCs w:val="28"/>
        </w:rPr>
        <w:t>He 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He´s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 is not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 isn´t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 he?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is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She´s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She is not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She isn´t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Is she?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 is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It´s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It is not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It isn´t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Is it?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are</w:t>
      </w:r>
      <w:r>
        <w:rPr>
          <w:sz w:val="28"/>
          <w:szCs w:val="28"/>
          <w:lang w:val="en-GB"/>
        </w:rPr>
        <w:tab/>
        <w:t>We´re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We are not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We aren´t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Are we?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are</w:t>
      </w:r>
      <w:r>
        <w:rPr>
          <w:sz w:val="28"/>
          <w:szCs w:val="28"/>
          <w:lang w:val="en-GB"/>
        </w:rPr>
        <w:tab/>
        <w:t>You´re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You are not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You aren´t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Are you?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are</w:t>
      </w:r>
      <w:r>
        <w:rPr>
          <w:sz w:val="28"/>
          <w:szCs w:val="28"/>
          <w:lang w:val="en-GB"/>
        </w:rPr>
        <w:tab/>
        <w:t>They´re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They are not</w:t>
      </w:r>
      <w:r>
        <w:rPr>
          <w:sz w:val="28"/>
          <w:szCs w:val="28"/>
          <w:lang w:val="en-GB"/>
        </w:rPr>
        <w:tab/>
        <w:t>They aren´t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Are they?</w:t>
      </w:r>
    </w:p>
    <w:p w:rsidR="002B641B" w:rsidRDefault="002B641B" w:rsidP="00421692">
      <w:pPr>
        <w:spacing w:line="240" w:lineRule="auto"/>
        <w:ind w:right="-567" w:hanging="1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numPr>
          <w:ilvl w:val="0"/>
          <w:numId w:val="1"/>
        </w:numPr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Doplň správný tvar slovesa být: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v kladných větách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they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we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she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it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Tom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Lucy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mum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house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you and your sister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and my parents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Mr.and Mrs.Hopkins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children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car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v záporných větách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he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they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we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Peter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 and my brother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my parents</w:t>
      </w:r>
    </w:p>
    <w:p w:rsidR="002B641B" w:rsidRPr="00046FCF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our teacher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The Prokops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people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 dog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v otázkách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they?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you?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she?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it?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       </w:t>
      </w:r>
      <w:r>
        <w:rPr>
          <w:sz w:val="28"/>
          <w:szCs w:val="28"/>
          <w:lang w:val="en-GB"/>
        </w:rPr>
        <w:tab/>
        <w:t>we?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my brother?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children?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 box?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Mr.and Mrs.Smiths?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 woman?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an apple?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noProof/>
          <w:lang w:eastAsia="cs-CZ"/>
        </w:rPr>
        <w:pict>
          <v:shape id="_x0000_s1030" type="#_x0000_t75" style="position:absolute;left:0;text-align:left;margin-left:149.45pt;margin-top:-7.15pt;width:261.9pt;height:57.25pt;z-index:-251656704;visibility:visible" wrapcoords="-50 0 -50 21373 21600 21373 21600 0 -50 0">
            <v:imagedata r:id="rId5" o:title=""/>
            <w10:wrap type="tight"/>
          </v:shape>
        </w:pic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BE4FAD">
      <w:pPr>
        <w:pStyle w:val="ListParagraph"/>
        <w:numPr>
          <w:ilvl w:val="0"/>
          <w:numId w:val="1"/>
        </w:numPr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Přelož:</w:t>
      </w:r>
    </w:p>
    <w:p w:rsidR="002B641B" w:rsidRPr="00BE4FAD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pt-PT"/>
        </w:rPr>
      </w:pPr>
      <w:r w:rsidRPr="00BE4FAD">
        <w:rPr>
          <w:sz w:val="28"/>
          <w:szCs w:val="28"/>
          <w:lang w:val="pt-PT"/>
        </w:rPr>
        <w:t>My nejsme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  <w:t xml:space="preserve">   </w:t>
      </w:r>
      <w:r w:rsidRPr="00BE4FAD">
        <w:rPr>
          <w:sz w:val="28"/>
          <w:szCs w:val="28"/>
          <w:lang w:val="pt-PT"/>
        </w:rPr>
        <w:tab/>
        <w:t>Ona je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  <w:t>Jsou oni?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  <w:t>On je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  <w:r w:rsidRPr="00BE4FAD">
        <w:rPr>
          <w:sz w:val="28"/>
          <w:szCs w:val="28"/>
          <w:lang w:val="pt-PT"/>
        </w:rPr>
        <w:t>Oni jsou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  <w:t>Jsem já?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>
        <w:rPr>
          <w:sz w:val="28"/>
          <w:szCs w:val="28"/>
          <w:lang w:val="en-GB"/>
        </w:rPr>
        <w:t>On není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My jsme</w:t>
      </w:r>
    </w:p>
    <w:p w:rsidR="002B641B" w:rsidRPr="00BE4FAD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en-GB"/>
        </w:rPr>
        <w:t>To není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Je ona?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BE4FAD">
        <w:rPr>
          <w:sz w:val="28"/>
          <w:szCs w:val="28"/>
          <w:lang w:val="pt-PT"/>
        </w:rPr>
        <w:t>Ty jsi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  <w:t>Jsou oni?</w:t>
      </w:r>
    </w:p>
    <w:p w:rsidR="002B641B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pt-PT"/>
        </w:rPr>
      </w:pPr>
      <w:r w:rsidRPr="00BE4FAD">
        <w:rPr>
          <w:sz w:val="28"/>
          <w:szCs w:val="28"/>
          <w:lang w:val="pt-PT"/>
        </w:rPr>
        <w:t>Jste vy?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  <w:t>To je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  <w:t>Já nejsem</w:t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</w:r>
      <w:r w:rsidRPr="00BE4FAD">
        <w:rPr>
          <w:sz w:val="28"/>
          <w:szCs w:val="28"/>
          <w:lang w:val="pt-PT"/>
        </w:rPr>
        <w:tab/>
        <w:t>Jsi ty?</w:t>
      </w:r>
    </w:p>
    <w:p w:rsidR="002B641B" w:rsidRPr="00BE4FAD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pt-PT"/>
        </w:rPr>
      </w:pPr>
    </w:p>
    <w:p w:rsidR="002B641B" w:rsidRDefault="002B641B" w:rsidP="00421692">
      <w:pPr>
        <w:pStyle w:val="ListParagraph"/>
        <w:numPr>
          <w:ilvl w:val="0"/>
          <w:numId w:val="1"/>
        </w:numPr>
        <w:spacing w:line="24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Přelož věty: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Petr je ve škole.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Moji rodiče jsou doma.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Tom není můj kamarád.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Jablko není černé.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Je pes na zahradě?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Já jsem v kuchyni.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Jsi šťastný?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Náš dům je veliký.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Jsou děti ve třídě?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Je Lucka vysoká?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Moje pero není zelené.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Její knížka je stará.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Já jsem hladový.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noProof/>
          <w:lang w:eastAsia="cs-CZ"/>
        </w:rPr>
        <w:pict>
          <v:shape id="_x0000_s1031" type="#_x0000_t75" style="position:absolute;left:0;text-align:left;margin-left:161.45pt;margin-top:4.85pt;width:261.9pt;height:57.25pt;z-index:-251655680;visibility:visible" wrapcoords="-50 0 -50 21373 21600 21373 21600 0 -50 0">
            <v:imagedata r:id="rId5" o:title=""/>
            <w10:wrap type="tight"/>
          </v:shape>
        </w:pic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noProof/>
          <w:lang w:eastAsia="cs-CZ"/>
        </w:rPr>
        <w:pict>
          <v:roundrect id="_x0000_s1032" style="position:absolute;left:0;text-align:left;margin-left:-16.5pt;margin-top:9.75pt;width:538.5pt;height:198pt;z-index:251657728" arcsize="10923f" filled="f" strokecolor="red"/>
        </w:pic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Zkrácené odpovědi: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Lucy at home? Je Lucka doma?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Yes, she is.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 she isn´t.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Are your parents at work? </w:t>
      </w:r>
      <w:r w:rsidRPr="00BE4FAD">
        <w:rPr>
          <w:sz w:val="28"/>
          <w:szCs w:val="28"/>
          <w:lang w:val="pt-PT"/>
        </w:rPr>
        <w:t>Jsou tvoji rodiče v práci?</w:t>
      </w:r>
      <w:r w:rsidRPr="00BE4FAD">
        <w:rPr>
          <w:sz w:val="28"/>
          <w:szCs w:val="28"/>
          <w:lang w:val="pt-PT"/>
        </w:rPr>
        <w:tab/>
        <w:t xml:space="preserve">   </w:t>
      </w:r>
      <w:r>
        <w:rPr>
          <w:sz w:val="28"/>
          <w:szCs w:val="28"/>
          <w:lang w:val="en-GB"/>
        </w:rPr>
        <w:t>Yes, they are.      No, they aren´t.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Všimni si, že nestačí jen odpovědět Yes (No) – odpovídáme pomocí vhodného </w:t>
      </w:r>
    </w:p>
    <w:p w:rsidR="002B641B" w:rsidRPr="00BE4FAD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pt-PT"/>
        </w:rPr>
      </w:pPr>
      <w:r w:rsidRPr="00BE4FAD">
        <w:rPr>
          <w:sz w:val="28"/>
          <w:szCs w:val="28"/>
          <w:lang w:val="pt-PT"/>
        </w:rPr>
        <w:t>zájmena a správného tvaru slovesa být.</w:t>
      </w:r>
    </w:p>
    <w:p w:rsidR="002B641B" w:rsidRPr="00BE4FAD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pt-PT"/>
        </w:rPr>
      </w:pPr>
    </w:p>
    <w:p w:rsidR="002B641B" w:rsidRPr="00BE4FAD" w:rsidRDefault="002B641B" w:rsidP="00421692">
      <w:pPr>
        <w:pStyle w:val="ListParagraph"/>
        <w:numPr>
          <w:ilvl w:val="0"/>
          <w:numId w:val="1"/>
        </w:numPr>
        <w:spacing w:line="360" w:lineRule="auto"/>
        <w:ind w:left="0" w:right="-567"/>
        <w:jc w:val="both"/>
        <w:rPr>
          <w:sz w:val="28"/>
          <w:szCs w:val="28"/>
          <w:lang w:val="pt-PT"/>
        </w:rPr>
      </w:pPr>
      <w:r w:rsidRPr="00BE4FAD">
        <w:rPr>
          <w:sz w:val="28"/>
          <w:szCs w:val="28"/>
          <w:lang w:val="pt-PT"/>
        </w:rPr>
        <w:t>Odpověz na otázky pomocí zkrácené odpovědi:</w:t>
      </w:r>
    </w:p>
    <w:p w:rsidR="002B641B" w:rsidRDefault="002B641B" w:rsidP="00421692">
      <w:pPr>
        <w:pStyle w:val="ListParagraph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Tom at school?</w:t>
      </w:r>
      <w:r>
        <w:rPr>
          <w:sz w:val="28"/>
          <w:szCs w:val="28"/>
          <w:lang w:val="en-GB"/>
        </w:rPr>
        <w:tab/>
        <w:t xml:space="preserve">Yes,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2B641B" w:rsidRDefault="002B641B" w:rsidP="00421692">
      <w:pPr>
        <w:pStyle w:val="ListParagraph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your friends happy?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2B641B" w:rsidRDefault="002B641B" w:rsidP="00421692">
      <w:pPr>
        <w:pStyle w:val="ListParagraph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you and your sister ten?</w:t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your dog big?</w:t>
      </w:r>
      <w:r>
        <w:rPr>
          <w:sz w:val="28"/>
          <w:szCs w:val="28"/>
          <w:lang w:val="en-GB"/>
        </w:rPr>
        <w:tab/>
        <w:t xml:space="preserve">Yes,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your mum tall?</w:t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you fine?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your class teacher good?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your parents at home?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Yes,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KLÍČ:</w:t>
      </w:r>
    </w:p>
    <w:p w:rsidR="002B641B" w:rsidRDefault="002B641B" w:rsidP="00A672A5">
      <w:pPr>
        <w:pStyle w:val="ListParagraph"/>
        <w:numPr>
          <w:ilvl w:val="0"/>
          <w:numId w:val="2"/>
        </w:numPr>
        <w:spacing w:line="360" w:lineRule="auto"/>
        <w:ind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kladné - is, are, is, am, are, is, is, is, is, is, is, are, are, are, are, is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záporné – aren´t, am not, isn´t, isn´t, aren´t, aren´t, isn´t, isn´t, aren´t, aren´t, isn´t, aren´t, aren´t, isn´t.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tázací – are, am, are, is, is, are, is, are, is, are, is, is</w:t>
      </w:r>
    </w:p>
    <w:p w:rsidR="002B641B" w:rsidRDefault="002B641B" w:rsidP="00A672A5">
      <w:pPr>
        <w:pStyle w:val="ListParagraph"/>
        <w:numPr>
          <w:ilvl w:val="0"/>
          <w:numId w:val="2"/>
        </w:numPr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aren´t, She is, Are they?, He is, They are, Am I?, He isn´t, We are, It isn´t, Is she?,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are, Are they?, Are you? It is, I´m not, Are you?</w:t>
      </w:r>
    </w:p>
    <w:p w:rsidR="002B641B" w:rsidRDefault="002B641B" w:rsidP="00A672A5">
      <w:pPr>
        <w:pStyle w:val="ListParagraph"/>
        <w:numPr>
          <w:ilvl w:val="0"/>
          <w:numId w:val="2"/>
        </w:numPr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Petr is at school.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parents are at home.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Tom isn´t my friend.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Apple isn´t black.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a dog in the garden?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I´m in the kitchen.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you happy?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Our house is big.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children in the classroom?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 Lucy tall?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pen isn´t green.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Her book is old.</w:t>
      </w:r>
    </w:p>
    <w:p w:rsidR="002B641B" w:rsidRDefault="002B641B" w:rsidP="00A672A5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I´m hungry.</w:t>
      </w:r>
    </w:p>
    <w:p w:rsidR="002B641B" w:rsidRDefault="002B641B" w:rsidP="00DF1278">
      <w:pPr>
        <w:pStyle w:val="ListParagraph"/>
        <w:numPr>
          <w:ilvl w:val="0"/>
          <w:numId w:val="2"/>
        </w:numPr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he is</w:t>
      </w:r>
      <w:r>
        <w:rPr>
          <w:sz w:val="28"/>
          <w:szCs w:val="28"/>
          <w:lang w:val="en-GB"/>
        </w:rPr>
        <w:tab/>
        <w:t>No,he isn´t</w:t>
      </w:r>
    </w:p>
    <w:p w:rsidR="002B641B" w:rsidRDefault="002B641B" w:rsidP="00DF1278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they are</w:t>
      </w:r>
      <w:r>
        <w:rPr>
          <w:sz w:val="28"/>
          <w:szCs w:val="28"/>
          <w:lang w:val="en-GB"/>
        </w:rPr>
        <w:tab/>
        <w:t>No, they aren´t.</w:t>
      </w:r>
    </w:p>
    <w:p w:rsidR="002B641B" w:rsidRDefault="002B641B" w:rsidP="00DF1278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we are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 we aren´t</w:t>
      </w:r>
    </w:p>
    <w:p w:rsidR="002B641B" w:rsidRDefault="002B641B" w:rsidP="00DF1278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it is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 it isn´t</w:t>
      </w:r>
    </w:p>
    <w:p w:rsidR="002B641B" w:rsidRDefault="002B641B" w:rsidP="00DF1278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she is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 she isn´t</w:t>
      </w:r>
    </w:p>
    <w:p w:rsidR="002B641B" w:rsidRDefault="002B641B" w:rsidP="00DF1278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I am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No, I´m not</w:t>
      </w:r>
    </w:p>
    <w:p w:rsidR="002B641B" w:rsidRDefault="002B641B" w:rsidP="00DF1278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she(he) is</w:t>
      </w:r>
      <w:r>
        <w:rPr>
          <w:sz w:val="28"/>
          <w:szCs w:val="28"/>
          <w:lang w:val="en-GB"/>
        </w:rPr>
        <w:tab/>
        <w:t>No, she(he) isn´t</w:t>
      </w:r>
    </w:p>
    <w:p w:rsidR="002B641B" w:rsidRPr="00A672A5" w:rsidRDefault="002B641B" w:rsidP="00DF1278">
      <w:pPr>
        <w:pStyle w:val="ListParagraph"/>
        <w:spacing w:line="360" w:lineRule="auto"/>
        <w:ind w:right="-2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they are</w:t>
      </w:r>
      <w:r>
        <w:rPr>
          <w:sz w:val="28"/>
          <w:szCs w:val="28"/>
          <w:lang w:val="en-GB"/>
        </w:rPr>
        <w:tab/>
        <w:t>No, they aren´t</w:t>
      </w:r>
    </w:p>
    <w:p w:rsidR="002B641B" w:rsidRDefault="002B641B" w:rsidP="00A672A5">
      <w:pPr>
        <w:pStyle w:val="ListParagraph"/>
        <w:spacing w:line="360" w:lineRule="auto"/>
        <w:ind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Pr="00421692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 xml:space="preserve">Použití učebního </w:t>
      </w:r>
      <w:r w:rsidRPr="00A86FB0">
        <w:rPr>
          <w:sz w:val="28"/>
          <w:szCs w:val="28"/>
          <w:u w:val="single"/>
        </w:rPr>
        <w:t>materi</w:t>
      </w:r>
      <w:r>
        <w:rPr>
          <w:sz w:val="28"/>
          <w:szCs w:val="28"/>
          <w:u w:val="single"/>
        </w:rPr>
        <w:t>á</w:t>
      </w:r>
      <w:r w:rsidRPr="00A86FB0">
        <w:rPr>
          <w:sz w:val="28"/>
          <w:szCs w:val="28"/>
          <w:u w:val="single"/>
        </w:rPr>
        <w:t>l</w:t>
      </w:r>
      <w:r>
        <w:rPr>
          <w:sz w:val="28"/>
          <w:szCs w:val="28"/>
          <w:u w:val="single"/>
        </w:rPr>
        <w:t>u</w:t>
      </w:r>
      <w:r>
        <w:rPr>
          <w:sz w:val="28"/>
          <w:szCs w:val="28"/>
          <w:u w:val="single"/>
          <w:lang w:val="en-GB"/>
        </w:rPr>
        <w:t>: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u w:val="single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Pomocí úvodní části si žáci zopakují probíranou gramatiku a následně plní úkoly dle zadání.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Použité zdroje:</w:t>
      </w: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HUTCHINSON, Tom.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Project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3. vyd. Oxford: Oxford University Press, 2008, 79 s. ISBN 978-019-4764-148.</w:t>
      </w:r>
    </w:p>
    <w:p w:rsidR="002B641B" w:rsidRPr="00A86FB0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Pr="00A86FB0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u w:val="single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36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pStyle w:val="ListParagraph"/>
        <w:spacing w:line="480" w:lineRule="auto"/>
        <w:ind w:left="0" w:right="-567"/>
        <w:jc w:val="both"/>
        <w:rPr>
          <w:sz w:val="28"/>
          <w:szCs w:val="28"/>
          <w:lang w:val="en-GB"/>
        </w:rPr>
      </w:pPr>
    </w:p>
    <w:p w:rsidR="002B641B" w:rsidRPr="004A28B9" w:rsidRDefault="002B641B" w:rsidP="00421692">
      <w:pPr>
        <w:pStyle w:val="ListParagraph"/>
        <w:ind w:left="0" w:right="-567"/>
        <w:jc w:val="both"/>
        <w:rPr>
          <w:sz w:val="28"/>
          <w:szCs w:val="28"/>
          <w:lang w:val="en-GB"/>
        </w:rPr>
      </w:pPr>
    </w:p>
    <w:p w:rsidR="002B641B" w:rsidRDefault="002B641B" w:rsidP="00421692">
      <w:pPr>
        <w:spacing w:line="240" w:lineRule="auto"/>
        <w:ind w:right="-567"/>
        <w:jc w:val="both"/>
        <w:rPr>
          <w:sz w:val="28"/>
          <w:szCs w:val="28"/>
          <w:lang w:val="en-GB"/>
        </w:rPr>
      </w:pPr>
    </w:p>
    <w:p w:rsidR="002B641B" w:rsidRPr="004A28B9" w:rsidRDefault="002B641B" w:rsidP="00421692">
      <w:pPr>
        <w:spacing w:line="240" w:lineRule="auto"/>
        <w:ind w:right="-567"/>
        <w:jc w:val="both"/>
        <w:rPr>
          <w:sz w:val="28"/>
          <w:szCs w:val="28"/>
          <w:lang w:val="en-GB"/>
        </w:rPr>
      </w:pPr>
    </w:p>
    <w:p w:rsidR="002B641B" w:rsidRPr="00046FCF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u w:val="single"/>
          <w:lang w:val="en-GB"/>
        </w:rPr>
      </w:pPr>
    </w:p>
    <w:p w:rsidR="002B641B" w:rsidRPr="00046FCF" w:rsidRDefault="002B641B" w:rsidP="00421692">
      <w:pPr>
        <w:pStyle w:val="ListParagraph"/>
        <w:spacing w:line="240" w:lineRule="auto"/>
        <w:ind w:left="0" w:right="-567"/>
        <w:jc w:val="both"/>
        <w:rPr>
          <w:sz w:val="28"/>
          <w:szCs w:val="28"/>
          <w:lang w:val="en-GB"/>
        </w:rPr>
      </w:pPr>
    </w:p>
    <w:sectPr w:rsidR="002B641B" w:rsidRPr="00046FCF" w:rsidSect="00421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6318"/>
    <w:multiLevelType w:val="hybridMultilevel"/>
    <w:tmpl w:val="C06E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00026"/>
    <w:multiLevelType w:val="hybridMultilevel"/>
    <w:tmpl w:val="ACA4B72E"/>
    <w:lvl w:ilvl="0" w:tplc="CA1C257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1" w:hanging="360"/>
      </w:pPr>
    </w:lvl>
    <w:lvl w:ilvl="2" w:tplc="0405001B">
      <w:start w:val="1"/>
      <w:numFmt w:val="lowerRoman"/>
      <w:lvlText w:val="%3."/>
      <w:lvlJc w:val="right"/>
      <w:pPr>
        <w:ind w:left="1091" w:hanging="180"/>
      </w:pPr>
    </w:lvl>
    <w:lvl w:ilvl="3" w:tplc="0405000F">
      <w:start w:val="1"/>
      <w:numFmt w:val="decimal"/>
      <w:lvlText w:val="%4."/>
      <w:lvlJc w:val="left"/>
      <w:pPr>
        <w:ind w:left="1811" w:hanging="360"/>
      </w:pPr>
    </w:lvl>
    <w:lvl w:ilvl="4" w:tplc="04050019">
      <w:start w:val="1"/>
      <w:numFmt w:val="lowerLetter"/>
      <w:lvlText w:val="%5."/>
      <w:lvlJc w:val="left"/>
      <w:pPr>
        <w:ind w:left="2531" w:hanging="360"/>
      </w:pPr>
    </w:lvl>
    <w:lvl w:ilvl="5" w:tplc="0405001B">
      <w:start w:val="1"/>
      <w:numFmt w:val="lowerRoman"/>
      <w:lvlText w:val="%6."/>
      <w:lvlJc w:val="right"/>
      <w:pPr>
        <w:ind w:left="3251" w:hanging="180"/>
      </w:pPr>
    </w:lvl>
    <w:lvl w:ilvl="6" w:tplc="0405000F">
      <w:start w:val="1"/>
      <w:numFmt w:val="decimal"/>
      <w:lvlText w:val="%7."/>
      <w:lvlJc w:val="left"/>
      <w:pPr>
        <w:ind w:left="3971" w:hanging="360"/>
      </w:pPr>
    </w:lvl>
    <w:lvl w:ilvl="7" w:tplc="04050019">
      <w:start w:val="1"/>
      <w:numFmt w:val="lowerLetter"/>
      <w:lvlText w:val="%8."/>
      <w:lvlJc w:val="left"/>
      <w:pPr>
        <w:ind w:left="4691" w:hanging="360"/>
      </w:pPr>
    </w:lvl>
    <w:lvl w:ilvl="8" w:tplc="0405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E29"/>
    <w:rsid w:val="00046FCF"/>
    <w:rsid w:val="00056846"/>
    <w:rsid w:val="0025041E"/>
    <w:rsid w:val="002B641B"/>
    <w:rsid w:val="00421692"/>
    <w:rsid w:val="004A28B9"/>
    <w:rsid w:val="004A5484"/>
    <w:rsid w:val="00585262"/>
    <w:rsid w:val="00620564"/>
    <w:rsid w:val="007224F8"/>
    <w:rsid w:val="00832491"/>
    <w:rsid w:val="0089663E"/>
    <w:rsid w:val="009F38EC"/>
    <w:rsid w:val="00A672A5"/>
    <w:rsid w:val="00A86FB0"/>
    <w:rsid w:val="00BE4FAD"/>
    <w:rsid w:val="00D61EE0"/>
    <w:rsid w:val="00DA6E29"/>
    <w:rsid w:val="00DF1278"/>
    <w:rsid w:val="00EB2114"/>
    <w:rsid w:val="00EB6CB2"/>
    <w:rsid w:val="00FB4874"/>
    <w:rsid w:val="00FD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E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6E29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EB6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6</Pages>
  <Words>448</Words>
  <Characters>2648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7</cp:revision>
  <cp:lastPrinted>2013-08-09T20:17:00Z</cp:lastPrinted>
  <dcterms:created xsi:type="dcterms:W3CDTF">2013-08-09T19:24:00Z</dcterms:created>
  <dcterms:modified xsi:type="dcterms:W3CDTF">2013-09-13T09:53:00Z</dcterms:modified>
</cp:coreProperties>
</file>